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1C48" w14:textId="60FD0061" w:rsidR="00A46BBE" w:rsidRPr="00B928FA" w:rsidRDefault="00A46BBE" w:rsidP="00A46BBE">
      <w:pPr>
        <w:jc w:val="center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TRAINING CONTRACT APPLICATION FORM</w:t>
      </w:r>
      <w:r w:rsidR="00826FAA">
        <w:rPr>
          <w:rFonts w:ascii="Aptos" w:hAnsi="Aptos"/>
          <w:b/>
          <w:bCs/>
          <w:sz w:val="22"/>
          <w:szCs w:val="22"/>
        </w:rPr>
        <w:t xml:space="preserve"> 2025</w:t>
      </w:r>
    </w:p>
    <w:p w14:paraId="1EF6F09E" w14:textId="16F9CC15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4CA64C40">
          <v:rect id="_x0000_i1025" style="width:485.15pt;height:1.5pt" o:hralign="center" o:hrstd="t" o:hrnoshade="t" o:hr="t" fillcolor="#9063cd [3204]" stroked="f"/>
        </w:pict>
      </w:r>
    </w:p>
    <w:p w14:paraId="02799992" w14:textId="77777777" w:rsidR="00A46BBE" w:rsidRPr="00573BC3" w:rsidRDefault="00A46BBE" w:rsidP="00A46BBE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75"/>
      </w:tblGrid>
      <w:tr w:rsidR="00A46BBE" w:rsidRPr="00573BC3" w14:paraId="4061CA03" w14:textId="77777777" w:rsidTr="00A46BBE">
        <w:tc>
          <w:tcPr>
            <w:tcW w:w="1418" w:type="dxa"/>
          </w:tcPr>
          <w:p w14:paraId="1CC79EE2" w14:textId="6F069ED4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8275" w:type="dxa"/>
          </w:tcPr>
          <w:p w14:paraId="31270118" w14:textId="77777777" w:rsidR="00A46BBE" w:rsidRPr="00573BC3" w:rsidRDefault="00A46BBE" w:rsidP="00A46BB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550BD264" w14:textId="77777777" w:rsidTr="00A46BBE">
        <w:tc>
          <w:tcPr>
            <w:tcW w:w="1418" w:type="dxa"/>
          </w:tcPr>
          <w:p w14:paraId="028FBC32" w14:textId="763312B2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Name</w:t>
            </w: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75" w:type="dxa"/>
          </w:tcPr>
          <w:p w14:paraId="5F337B3E" w14:textId="77777777" w:rsidR="00A46BBE" w:rsidRPr="00573BC3" w:rsidRDefault="00A46BBE" w:rsidP="00A46BB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61C0EE36" w14:textId="77777777" w:rsidTr="00A46BBE">
        <w:tc>
          <w:tcPr>
            <w:tcW w:w="1418" w:type="dxa"/>
          </w:tcPr>
          <w:p w14:paraId="41932124" w14:textId="215A998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Address</w:t>
            </w: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75" w:type="dxa"/>
          </w:tcPr>
          <w:p w14:paraId="446B419D" w14:textId="77777777" w:rsidR="00A46BBE" w:rsidRPr="00573BC3" w:rsidRDefault="00A46BBE" w:rsidP="00A46BB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4C7E6FEE" w14:textId="77777777" w:rsidR="00A46BBE" w:rsidRPr="00573BC3" w:rsidRDefault="00A46BBE" w:rsidP="00A46BBE">
      <w:pPr>
        <w:rPr>
          <w:rFonts w:ascii="Aptos" w:hAnsi="Aptos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25"/>
      </w:tblGrid>
      <w:tr w:rsidR="00A46BBE" w:rsidRPr="00573BC3" w14:paraId="7E0B82D6" w14:textId="77777777" w:rsidTr="00A46BBE">
        <w:tc>
          <w:tcPr>
            <w:tcW w:w="2268" w:type="dxa"/>
          </w:tcPr>
          <w:p w14:paraId="246BC40C" w14:textId="539DF39C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7425" w:type="dxa"/>
          </w:tcPr>
          <w:p w14:paraId="554CCAC3" w14:textId="77777777" w:rsidR="00A46BBE" w:rsidRPr="00573BC3" w:rsidRDefault="00A46BBE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02528932" w14:textId="77777777" w:rsidTr="00A46BBE">
        <w:tc>
          <w:tcPr>
            <w:tcW w:w="2268" w:type="dxa"/>
          </w:tcPr>
          <w:p w14:paraId="1AA75071" w14:textId="206969A1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Telephone (Home)</w:t>
            </w:r>
            <w:r w:rsidRPr="00B928FA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7425" w:type="dxa"/>
          </w:tcPr>
          <w:p w14:paraId="1FC5CCE7" w14:textId="77777777" w:rsidR="00A46BBE" w:rsidRPr="00573BC3" w:rsidRDefault="00A46BBE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751798CD" w14:textId="77777777" w:rsidTr="00A46BBE">
        <w:tc>
          <w:tcPr>
            <w:tcW w:w="2268" w:type="dxa"/>
          </w:tcPr>
          <w:p w14:paraId="3365FD62" w14:textId="6D6E2A92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Telephone (Mobile)</w:t>
            </w:r>
            <w:r w:rsidRPr="00B928FA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7425" w:type="dxa"/>
          </w:tcPr>
          <w:p w14:paraId="6AB6779C" w14:textId="77777777" w:rsidR="00A46BBE" w:rsidRPr="00573BC3" w:rsidRDefault="00A46BBE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3B2F3114" w14:textId="77777777" w:rsidTr="00A46BBE">
        <w:tc>
          <w:tcPr>
            <w:tcW w:w="2268" w:type="dxa"/>
          </w:tcPr>
          <w:p w14:paraId="760EC3D5" w14:textId="47794425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Email Address</w:t>
            </w:r>
            <w:r w:rsidRPr="00B928FA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7425" w:type="dxa"/>
          </w:tcPr>
          <w:p w14:paraId="2F7BCB33" w14:textId="77777777" w:rsidR="00A46BBE" w:rsidRPr="00573BC3" w:rsidRDefault="00A46BBE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06BDF4DF" w14:textId="77777777" w:rsidR="00A46BBE" w:rsidRPr="00573BC3" w:rsidRDefault="00A46BBE" w:rsidP="00A46BBE">
      <w:pPr>
        <w:rPr>
          <w:rFonts w:ascii="Aptos" w:hAnsi="Aptos"/>
          <w:sz w:val="22"/>
          <w:szCs w:val="22"/>
        </w:rPr>
      </w:pPr>
    </w:p>
    <w:p w14:paraId="1F31C4C0" w14:textId="79888E09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22C8207F">
          <v:rect id="_x0000_i1026" style="width:485.15pt;height:1.5pt;mso-position-vertical:absolute" o:hralign="center" o:hrstd="t" o:hrnoshade="t" o:hr="t" fillcolor="#9063cd [3204]" stroked="f"/>
        </w:pict>
      </w:r>
    </w:p>
    <w:p w14:paraId="1AB8EFDC" w14:textId="77777777" w:rsidR="00A46BBE" w:rsidRPr="00573BC3" w:rsidRDefault="00A46BBE" w:rsidP="00A46BBE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4"/>
      </w:tblGrid>
      <w:tr w:rsidR="00A46BBE" w:rsidRPr="00573BC3" w14:paraId="5B609DF9" w14:textId="77777777" w:rsidTr="00A46BBE">
        <w:tc>
          <w:tcPr>
            <w:tcW w:w="2423" w:type="dxa"/>
          </w:tcPr>
          <w:p w14:paraId="311F258A" w14:textId="37BA91BB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Dates From / To</w:t>
            </w:r>
          </w:p>
        </w:tc>
        <w:tc>
          <w:tcPr>
            <w:tcW w:w="2423" w:type="dxa"/>
          </w:tcPr>
          <w:p w14:paraId="12EFE651" w14:textId="38AECDB4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School / College</w:t>
            </w:r>
          </w:p>
        </w:tc>
        <w:tc>
          <w:tcPr>
            <w:tcW w:w="2423" w:type="dxa"/>
          </w:tcPr>
          <w:p w14:paraId="18637A55" w14:textId="7E42355C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Subject Taken</w:t>
            </w:r>
          </w:p>
        </w:tc>
        <w:tc>
          <w:tcPr>
            <w:tcW w:w="2424" w:type="dxa"/>
          </w:tcPr>
          <w:p w14:paraId="3B58DE9A" w14:textId="59E6FEB9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Grade</w:t>
            </w:r>
          </w:p>
        </w:tc>
      </w:tr>
      <w:tr w:rsidR="00A46BBE" w:rsidRPr="00573BC3" w14:paraId="543DED5D" w14:textId="77777777" w:rsidTr="00A46BBE">
        <w:tc>
          <w:tcPr>
            <w:tcW w:w="2423" w:type="dxa"/>
          </w:tcPr>
          <w:p w14:paraId="2499461B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27233BD2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BAC21B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50B53EFA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4526FC1D" w14:textId="77777777" w:rsidTr="00A46BBE">
        <w:tc>
          <w:tcPr>
            <w:tcW w:w="2423" w:type="dxa"/>
          </w:tcPr>
          <w:p w14:paraId="66C7DBE1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1C4B3170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B46258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222D767A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45E11A04" w14:textId="77777777" w:rsidTr="00A46BBE">
        <w:tc>
          <w:tcPr>
            <w:tcW w:w="2423" w:type="dxa"/>
          </w:tcPr>
          <w:p w14:paraId="03A2BD8E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4E9BF9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03C25975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51EE813E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614C8052" w14:textId="77777777" w:rsidTr="00A46BBE">
        <w:tc>
          <w:tcPr>
            <w:tcW w:w="2423" w:type="dxa"/>
          </w:tcPr>
          <w:p w14:paraId="67AFD3E8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615DEC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355CFD21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4B679F06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456D8400" w14:textId="77777777" w:rsidTr="00A46BBE">
        <w:tc>
          <w:tcPr>
            <w:tcW w:w="2423" w:type="dxa"/>
          </w:tcPr>
          <w:p w14:paraId="4EE3AD25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0F7638BD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456B6B66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4503FF7F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402242AB" w14:textId="77777777" w:rsidTr="00A46BBE">
        <w:tc>
          <w:tcPr>
            <w:tcW w:w="2423" w:type="dxa"/>
          </w:tcPr>
          <w:p w14:paraId="156DDE2D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32F12696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686211D8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15538501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66E3082F" w14:textId="77777777" w:rsidTr="00A46BBE">
        <w:tc>
          <w:tcPr>
            <w:tcW w:w="2423" w:type="dxa"/>
          </w:tcPr>
          <w:p w14:paraId="7D6462A6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0F2973EB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</w:tcPr>
          <w:p w14:paraId="4450AA5B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65A4306F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66D98FE0" w14:textId="77777777" w:rsidR="00A46BBE" w:rsidRPr="00573BC3" w:rsidRDefault="00A46BBE" w:rsidP="00A46BBE">
      <w:pPr>
        <w:rPr>
          <w:rFonts w:ascii="Aptos" w:hAnsi="Aptos"/>
          <w:sz w:val="22"/>
          <w:szCs w:val="22"/>
        </w:rPr>
      </w:pPr>
    </w:p>
    <w:p w14:paraId="75006B85" w14:textId="4067BD65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72937B87">
          <v:rect id="_x0000_i1027" style="width:485.15pt;height:1.5pt" o:hralign="center" o:hrstd="t" o:hrnoshade="t" o:hr="t" fillcolor="#9063cd [3204]" stroked="f"/>
        </w:pict>
      </w:r>
    </w:p>
    <w:p w14:paraId="79FBB64A" w14:textId="77777777" w:rsidR="00A46BBE" w:rsidRPr="00B928FA" w:rsidRDefault="00A46BBE" w:rsidP="00A46BBE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UNIVERSITY/PROFESSIONAL QUALIFICATIONS ACHIEVED</w:t>
      </w:r>
    </w:p>
    <w:p w14:paraId="488D3E87" w14:textId="7D2E8714" w:rsidR="00A46BBE" w:rsidRPr="00573BC3" w:rsidRDefault="00A46BBE" w:rsidP="00A46BBE">
      <w:pPr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>Please list any qualifications along with details of your membership of professional organi</w:t>
      </w:r>
      <w:r w:rsidRPr="00573BC3">
        <w:rPr>
          <w:rFonts w:ascii="Aptos" w:hAnsi="Aptos"/>
          <w:sz w:val="22"/>
          <w:szCs w:val="22"/>
        </w:rPr>
        <w:t>s</w:t>
      </w:r>
      <w:r w:rsidRPr="00B928FA">
        <w:rPr>
          <w:rFonts w:ascii="Aptos" w:hAnsi="Aptos"/>
          <w:sz w:val="22"/>
          <w:szCs w:val="22"/>
        </w:rPr>
        <w:t>ations and institutes.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662"/>
        <w:gridCol w:w="4677"/>
      </w:tblGrid>
      <w:tr w:rsidR="00A46BBE" w:rsidRPr="00573BC3" w14:paraId="79EE99D5" w14:textId="77777777" w:rsidTr="00A46BBE">
        <w:tc>
          <w:tcPr>
            <w:tcW w:w="2300" w:type="dxa"/>
          </w:tcPr>
          <w:p w14:paraId="15C5C6C3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Dates From / To</w:t>
            </w:r>
          </w:p>
        </w:tc>
        <w:tc>
          <w:tcPr>
            <w:tcW w:w="2662" w:type="dxa"/>
          </w:tcPr>
          <w:p w14:paraId="5F66E135" w14:textId="6420D5B3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Institution</w:t>
            </w:r>
          </w:p>
        </w:tc>
        <w:tc>
          <w:tcPr>
            <w:tcW w:w="4677" w:type="dxa"/>
          </w:tcPr>
          <w:p w14:paraId="08DA9B34" w14:textId="6FD8E41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Qualifications/Professional Memberships</w:t>
            </w:r>
          </w:p>
        </w:tc>
      </w:tr>
      <w:tr w:rsidR="00A46BBE" w:rsidRPr="00573BC3" w14:paraId="2FC64EF8" w14:textId="77777777" w:rsidTr="00A46BBE">
        <w:tc>
          <w:tcPr>
            <w:tcW w:w="2300" w:type="dxa"/>
          </w:tcPr>
          <w:p w14:paraId="519087C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30B5997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41CD183D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7BF628DD" w14:textId="77777777" w:rsidTr="00A46BBE">
        <w:tc>
          <w:tcPr>
            <w:tcW w:w="2300" w:type="dxa"/>
          </w:tcPr>
          <w:p w14:paraId="65D05955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04FFF889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6AEE4D6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097F62FB" w14:textId="77777777" w:rsidTr="00A46BBE">
        <w:tc>
          <w:tcPr>
            <w:tcW w:w="2300" w:type="dxa"/>
          </w:tcPr>
          <w:p w14:paraId="2D8AA404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3AC2FF80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65D0A75E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05BC1B8E" w14:textId="77777777" w:rsidTr="00A46BBE">
        <w:tc>
          <w:tcPr>
            <w:tcW w:w="2300" w:type="dxa"/>
          </w:tcPr>
          <w:p w14:paraId="7704F18D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13B39B2C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6C549EA7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75C59C97" w14:textId="77777777" w:rsidTr="00A46BBE">
        <w:tc>
          <w:tcPr>
            <w:tcW w:w="2300" w:type="dxa"/>
          </w:tcPr>
          <w:p w14:paraId="1C79BB01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0507D37C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1848DF6A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0BF84336" w14:textId="77777777" w:rsidTr="00A46BBE">
        <w:tc>
          <w:tcPr>
            <w:tcW w:w="2300" w:type="dxa"/>
          </w:tcPr>
          <w:p w14:paraId="39153DA0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7EE9E4D5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6DFCCB0B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2B0F7BC5" w14:textId="77777777" w:rsidTr="00A46BBE">
        <w:tc>
          <w:tcPr>
            <w:tcW w:w="2300" w:type="dxa"/>
          </w:tcPr>
          <w:p w14:paraId="4E373067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3648CBB1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21BB0AD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70E76240" w14:textId="77777777" w:rsidR="00A46BBE" w:rsidRPr="00573BC3" w:rsidRDefault="00A46BBE" w:rsidP="00A46BBE">
      <w:pPr>
        <w:rPr>
          <w:rFonts w:ascii="Aptos" w:hAnsi="Aptos"/>
          <w:sz w:val="22"/>
          <w:szCs w:val="22"/>
        </w:rPr>
      </w:pPr>
    </w:p>
    <w:p w14:paraId="2C191D18" w14:textId="77B12CA7" w:rsidR="00A46BBE" w:rsidRPr="00B928FA" w:rsidRDefault="00A46BBE" w:rsidP="00A46BBE">
      <w:pPr>
        <w:rPr>
          <w:rFonts w:ascii="Aptos" w:hAnsi="Aptos"/>
          <w:sz w:val="22"/>
          <w:szCs w:val="22"/>
        </w:rPr>
      </w:pPr>
    </w:p>
    <w:p w14:paraId="4C7B8E5A" w14:textId="4E0F38CC" w:rsidR="00A46BBE" w:rsidRPr="00B928FA" w:rsidRDefault="00A46BBE" w:rsidP="00A46BBE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lastRenderedPageBreak/>
        <w:t>RELEVANT EMPLOYMENT (INCLUDING VOLUNTARY WORK)</w:t>
      </w:r>
    </w:p>
    <w:p w14:paraId="3B10F514" w14:textId="77777777" w:rsidR="00A46BBE" w:rsidRPr="00573BC3" w:rsidRDefault="00A46BBE" w:rsidP="00A46BBE">
      <w:pPr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>Please start with your present or most recent employer.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4394"/>
        <w:gridCol w:w="2038"/>
      </w:tblGrid>
      <w:tr w:rsidR="00A46BBE" w:rsidRPr="00573BC3" w14:paraId="0222D538" w14:textId="77777777" w:rsidTr="00A46BBE">
        <w:tc>
          <w:tcPr>
            <w:tcW w:w="1843" w:type="dxa"/>
          </w:tcPr>
          <w:p w14:paraId="765210F6" w14:textId="77777777" w:rsidR="00A46BBE" w:rsidRPr="00573BC3" w:rsidRDefault="00A46BBE" w:rsidP="00A46BBE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Dates From / To</w:t>
            </w:r>
          </w:p>
        </w:tc>
        <w:tc>
          <w:tcPr>
            <w:tcW w:w="1418" w:type="dxa"/>
          </w:tcPr>
          <w:p w14:paraId="45619465" w14:textId="76258798" w:rsidR="00A46BBE" w:rsidRPr="00573BC3" w:rsidRDefault="00A46BBE" w:rsidP="00A46BBE">
            <w:pPr>
              <w:ind w:left="-105"/>
              <w:rPr>
                <w:rFonts w:ascii="Aptos" w:hAnsi="Aptos" w:cs="Arial"/>
                <w:b/>
                <w:bCs/>
                <w:iCs/>
                <w:sz w:val="22"/>
                <w:szCs w:val="22"/>
              </w:rPr>
            </w:pPr>
            <w:r w:rsidRPr="00573BC3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Employer</w:t>
            </w:r>
          </w:p>
        </w:tc>
        <w:tc>
          <w:tcPr>
            <w:tcW w:w="4394" w:type="dxa"/>
            <w:vAlign w:val="center"/>
          </w:tcPr>
          <w:p w14:paraId="4B86B73D" w14:textId="6DD4FF20" w:rsidR="00A46BBE" w:rsidRPr="00573BC3" w:rsidRDefault="00A46BBE" w:rsidP="00A46BBE">
            <w:pPr>
              <w:ind w:left="-105"/>
              <w:rPr>
                <w:rFonts w:ascii="Aptos" w:hAnsi="Aptos" w:cs="Arial"/>
                <w:b/>
                <w:bCs/>
                <w:iCs/>
                <w:sz w:val="22"/>
                <w:szCs w:val="22"/>
              </w:rPr>
            </w:pPr>
            <w:r w:rsidRPr="00B928FA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Position and Brief Description of Duties</w:t>
            </w:r>
          </w:p>
        </w:tc>
        <w:tc>
          <w:tcPr>
            <w:tcW w:w="2038" w:type="dxa"/>
          </w:tcPr>
          <w:p w14:paraId="0A30831E" w14:textId="1BC3D1AB" w:rsidR="00A46BBE" w:rsidRPr="00573BC3" w:rsidRDefault="00A46BBE" w:rsidP="00A46BBE">
            <w:pPr>
              <w:ind w:left="-105"/>
              <w:rPr>
                <w:rFonts w:ascii="Aptos" w:hAnsi="Aptos" w:cs="Arial"/>
                <w:b/>
                <w:bCs/>
                <w:iCs/>
                <w:sz w:val="22"/>
                <w:szCs w:val="22"/>
              </w:rPr>
            </w:pPr>
            <w:r w:rsidRPr="00B928FA">
              <w:rPr>
                <w:rFonts w:ascii="Aptos" w:hAnsi="Aptos" w:cs="Arial"/>
                <w:b/>
                <w:bCs/>
                <w:iCs/>
                <w:sz w:val="22"/>
                <w:szCs w:val="22"/>
              </w:rPr>
              <w:t>Reason for Leaving</w:t>
            </w:r>
          </w:p>
        </w:tc>
      </w:tr>
      <w:tr w:rsidR="00A46BBE" w:rsidRPr="00573BC3" w14:paraId="10412A89" w14:textId="77777777" w:rsidTr="00A46BBE">
        <w:tc>
          <w:tcPr>
            <w:tcW w:w="1843" w:type="dxa"/>
          </w:tcPr>
          <w:p w14:paraId="0D5A651E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E5E3F9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167C185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5477BAAC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288B5194" w14:textId="77777777" w:rsidTr="00A46BBE">
        <w:tc>
          <w:tcPr>
            <w:tcW w:w="1843" w:type="dxa"/>
          </w:tcPr>
          <w:p w14:paraId="2F097947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7E526A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2C7A23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2B564B1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33918F3E" w14:textId="77777777" w:rsidTr="00A46BBE">
        <w:tc>
          <w:tcPr>
            <w:tcW w:w="1843" w:type="dxa"/>
          </w:tcPr>
          <w:p w14:paraId="03C5524B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2AB3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F9F17A6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255B1DC3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03B7E4AA" w14:textId="77777777" w:rsidTr="00A46BBE">
        <w:tc>
          <w:tcPr>
            <w:tcW w:w="1843" w:type="dxa"/>
          </w:tcPr>
          <w:p w14:paraId="72310959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4094A4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E933469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204EA25F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7C02CAFE" w14:textId="77777777" w:rsidTr="00A46BBE">
        <w:tc>
          <w:tcPr>
            <w:tcW w:w="1843" w:type="dxa"/>
          </w:tcPr>
          <w:p w14:paraId="40CC128B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F02E98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C385DB9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4970809C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735EF41A" w14:textId="77777777" w:rsidTr="00A46BBE">
        <w:tc>
          <w:tcPr>
            <w:tcW w:w="1843" w:type="dxa"/>
          </w:tcPr>
          <w:p w14:paraId="123268D0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EBB4D3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84E483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603F319B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A46BBE" w:rsidRPr="00573BC3" w14:paraId="17BABCB8" w14:textId="77777777" w:rsidTr="00A46BBE">
        <w:tc>
          <w:tcPr>
            <w:tcW w:w="1843" w:type="dxa"/>
          </w:tcPr>
          <w:p w14:paraId="1CC77FC2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D0820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3AD7483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</w:tcPr>
          <w:p w14:paraId="405BAAF8" w14:textId="77777777" w:rsidR="00A46BBE" w:rsidRPr="00573BC3" w:rsidRDefault="00A46BBE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4296DE5C" w14:textId="77777777" w:rsidR="00A46BBE" w:rsidRPr="00573BC3" w:rsidRDefault="00A46BBE" w:rsidP="00A46BBE">
      <w:pPr>
        <w:rPr>
          <w:rFonts w:ascii="Aptos" w:hAnsi="Aptos"/>
          <w:sz w:val="22"/>
          <w:szCs w:val="22"/>
        </w:rPr>
      </w:pPr>
    </w:p>
    <w:p w14:paraId="595C2261" w14:textId="77777777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2A8F5FD4">
          <v:rect id="_x0000_i1028" style="width:485.15pt;height:1.5pt" o:hralign="center" o:hrstd="t" o:hrnoshade="t" o:hr="t" fillcolor="#9063cd [3204]" stroked="f"/>
        </w:pict>
      </w:r>
    </w:p>
    <w:p w14:paraId="0B5F08E0" w14:textId="77777777" w:rsidR="00A46BBE" w:rsidRPr="00573BC3" w:rsidRDefault="00A46BBE" w:rsidP="00A46BBE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ADDITIONAL INFORMATION</w:t>
      </w:r>
    </w:p>
    <w:p w14:paraId="74AB0FB8" w14:textId="77777777" w:rsidR="00A46BBE" w:rsidRPr="00573BC3" w:rsidRDefault="00A46BBE" w:rsidP="00A46BBE">
      <w:pPr>
        <w:rPr>
          <w:rFonts w:ascii="Aptos" w:hAnsi="Aptos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1"/>
        <w:gridCol w:w="2923"/>
      </w:tblGrid>
      <w:tr w:rsidR="00B21632" w:rsidRPr="00573BC3" w14:paraId="3E4818FA" w14:textId="77777777" w:rsidTr="00B21632">
        <w:tc>
          <w:tcPr>
            <w:tcW w:w="6379" w:type="dxa"/>
          </w:tcPr>
          <w:p w14:paraId="7589EA25" w14:textId="4E9D02A9" w:rsidR="00B21632" w:rsidRPr="00573BC3" w:rsidRDefault="00B21632" w:rsidP="00A46BBE">
            <w:pPr>
              <w:ind w:left="-105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Do you have a current driving licence?</w:t>
            </w:r>
          </w:p>
        </w:tc>
        <w:tc>
          <w:tcPr>
            <w:tcW w:w="401" w:type="dxa"/>
          </w:tcPr>
          <w:p w14:paraId="59655B99" w14:textId="77777777" w:rsidR="00B21632" w:rsidRPr="00573BC3" w:rsidRDefault="00B21632" w:rsidP="00756A16">
            <w:pPr>
              <w:ind w:left="-10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23" w:type="dxa"/>
          </w:tcPr>
          <w:p w14:paraId="0C8DFDA3" w14:textId="0B305CD0" w:rsidR="00B21632" w:rsidRPr="00573BC3" w:rsidRDefault="00000000" w:rsidP="00B21632">
            <w:pPr>
              <w:ind w:left="-105"/>
              <w:jc w:val="center"/>
              <w:rPr>
                <w:rFonts w:ascii="Aptos" w:hAnsi="Aptos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Yes/No"/>
                <w:tag w:val="Yes/No"/>
                <w:id w:val="-1695618565"/>
                <w:placeholder>
                  <w:docPart w:val="347E28F03EFD44B88388747E7E92368D"/>
                </w:placeholder>
                <w:showingPlcHdr/>
                <w15:color w:val="9063CD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21632" w:rsidRPr="00573BC3">
                  <w:rPr>
                    <w:rStyle w:val="PlaceholderText"/>
                    <w:rFonts w:ascii="Aptos" w:hAnsi="Aptos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B21632" w:rsidRPr="00573BC3" w14:paraId="143F848C" w14:textId="77777777" w:rsidTr="00B21632">
        <w:tc>
          <w:tcPr>
            <w:tcW w:w="6379" w:type="dxa"/>
          </w:tcPr>
          <w:p w14:paraId="6EF30296" w14:textId="77777777" w:rsidR="00B21632" w:rsidRPr="00573BC3" w:rsidRDefault="00B21632" w:rsidP="00A46BBE">
            <w:pPr>
              <w:ind w:left="-105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01" w:type="dxa"/>
          </w:tcPr>
          <w:p w14:paraId="30024390" w14:textId="77777777" w:rsidR="00B21632" w:rsidRPr="00573BC3" w:rsidRDefault="00B21632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923" w:type="dxa"/>
          </w:tcPr>
          <w:p w14:paraId="63D8EE6C" w14:textId="2077D3BA" w:rsidR="00B21632" w:rsidRPr="00573BC3" w:rsidRDefault="00B21632" w:rsidP="00B21632">
            <w:pPr>
              <w:ind w:left="-105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B21632" w:rsidRPr="00573BC3" w14:paraId="1489A1C5" w14:textId="77777777" w:rsidTr="00B21632">
        <w:tc>
          <w:tcPr>
            <w:tcW w:w="6379" w:type="dxa"/>
          </w:tcPr>
          <w:p w14:paraId="63CCA422" w14:textId="6FF522FC" w:rsidR="00B21632" w:rsidRPr="00573BC3" w:rsidRDefault="00B21632" w:rsidP="00A46BBE">
            <w:pPr>
              <w:ind w:left="-105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Do you have a car or access to a car for business use?</w:t>
            </w:r>
          </w:p>
        </w:tc>
        <w:tc>
          <w:tcPr>
            <w:tcW w:w="401" w:type="dxa"/>
          </w:tcPr>
          <w:p w14:paraId="6C518468" w14:textId="77777777" w:rsidR="00B21632" w:rsidRPr="00573BC3" w:rsidRDefault="00B21632" w:rsidP="00756A16">
            <w:pPr>
              <w:ind w:left="-10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23" w:type="dxa"/>
          </w:tcPr>
          <w:p w14:paraId="4C091C25" w14:textId="61E6BF9B" w:rsidR="00B21632" w:rsidRPr="00573BC3" w:rsidRDefault="00000000" w:rsidP="00B21632">
            <w:pPr>
              <w:ind w:left="-105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Yes/No"/>
                <w:tag w:val="Yes/No"/>
                <w:id w:val="-2062090437"/>
                <w:placeholder>
                  <w:docPart w:val="F1E8D70C15264B0A8023BA500D6D6C43"/>
                </w:placeholder>
                <w:showingPlcHdr/>
                <w15:color w:val="9063CD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21632" w:rsidRPr="00573BC3">
                  <w:rPr>
                    <w:rStyle w:val="PlaceholderText"/>
                    <w:rFonts w:ascii="Aptos" w:hAnsi="Aptos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B21632" w:rsidRPr="00573BC3" w14:paraId="14803DF9" w14:textId="77777777" w:rsidTr="00B21632">
        <w:tc>
          <w:tcPr>
            <w:tcW w:w="6379" w:type="dxa"/>
          </w:tcPr>
          <w:p w14:paraId="7F0FAC5F" w14:textId="77777777" w:rsidR="00B21632" w:rsidRPr="00573BC3" w:rsidRDefault="00B21632" w:rsidP="00A46BBE">
            <w:pPr>
              <w:ind w:left="-105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01" w:type="dxa"/>
          </w:tcPr>
          <w:p w14:paraId="68CB5E6E" w14:textId="77777777" w:rsidR="00B21632" w:rsidRPr="00573BC3" w:rsidRDefault="00B21632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923" w:type="dxa"/>
          </w:tcPr>
          <w:p w14:paraId="7D53D786" w14:textId="0E518797" w:rsidR="00B21632" w:rsidRPr="00573BC3" w:rsidRDefault="00B21632" w:rsidP="00B21632">
            <w:pPr>
              <w:ind w:left="-105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B21632" w:rsidRPr="00573BC3" w14:paraId="1A883B03" w14:textId="77777777" w:rsidTr="00B21632">
        <w:tc>
          <w:tcPr>
            <w:tcW w:w="6379" w:type="dxa"/>
          </w:tcPr>
          <w:p w14:paraId="16D62A8A" w14:textId="3A4BDD9C" w:rsidR="00B21632" w:rsidRPr="00573BC3" w:rsidRDefault="00B21632" w:rsidP="00A46BBE">
            <w:pPr>
              <w:ind w:left="-105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 xml:space="preserve">Do you have any criminal convictions not yet spent under the Rehabilitation of Offenders Act? </w:t>
            </w:r>
          </w:p>
        </w:tc>
        <w:tc>
          <w:tcPr>
            <w:tcW w:w="401" w:type="dxa"/>
          </w:tcPr>
          <w:p w14:paraId="610230EC" w14:textId="77777777" w:rsidR="00B21632" w:rsidRPr="00573BC3" w:rsidRDefault="00B21632" w:rsidP="00756A16">
            <w:pPr>
              <w:ind w:left="-10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23" w:type="dxa"/>
          </w:tcPr>
          <w:p w14:paraId="6EE9CDC7" w14:textId="5CF2931A" w:rsidR="00B21632" w:rsidRPr="00573BC3" w:rsidRDefault="00000000" w:rsidP="00B21632">
            <w:pPr>
              <w:ind w:left="-105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Yes/No"/>
                <w:tag w:val="Yes/No"/>
                <w:id w:val="-466591025"/>
                <w:placeholder>
                  <w:docPart w:val="FE1030C11A5A4B31A8F7B8D80BA2FBDE"/>
                </w:placeholder>
                <w:showingPlcHdr/>
                <w15:color w:val="9063CD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21632" w:rsidRPr="00573BC3">
                  <w:rPr>
                    <w:rStyle w:val="PlaceholderText"/>
                    <w:rFonts w:ascii="Aptos" w:hAnsi="Aptos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6BDD4393" w14:textId="77777777" w:rsidR="00A46BBE" w:rsidRPr="00573BC3" w:rsidRDefault="00A46BBE" w:rsidP="00A46BBE">
      <w:pPr>
        <w:rPr>
          <w:rFonts w:ascii="Aptos" w:hAnsi="Aptos"/>
          <w:b/>
          <w:bCs/>
          <w:sz w:val="22"/>
          <w:szCs w:val="22"/>
        </w:rPr>
      </w:pPr>
    </w:p>
    <w:p w14:paraId="39AC87B7" w14:textId="77777777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5929F518">
          <v:rect id="_x0000_i1029" style="width:485.15pt;height:1.5pt" o:hralign="center" o:hrstd="t" o:hrnoshade="t" o:hr="t" fillcolor="#9063cd [3204]" stroked="f"/>
        </w:pict>
      </w:r>
    </w:p>
    <w:p w14:paraId="3A26B799" w14:textId="77777777" w:rsidR="00B21632" w:rsidRPr="00B928FA" w:rsidRDefault="00B21632" w:rsidP="00B21632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HOBBIES, INTERESTS, &amp; ACHIEVEMENTS</w:t>
      </w:r>
    </w:p>
    <w:p w14:paraId="7A5E40EB" w14:textId="77777777" w:rsidR="00B21632" w:rsidRPr="00B928FA" w:rsidRDefault="00B21632" w:rsidP="00B21632">
      <w:pPr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>Please briefly outline your hobbies, interests, and any significant achievements you feel are relevant.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B05EF3" w:rsidRPr="00573BC3" w14:paraId="627B66D2" w14:textId="77777777" w:rsidTr="00B05EF3">
        <w:trPr>
          <w:trHeight w:val="4250"/>
        </w:trPr>
        <w:tc>
          <w:tcPr>
            <w:tcW w:w="9693" w:type="dxa"/>
          </w:tcPr>
          <w:p w14:paraId="6E26D30C" w14:textId="77777777" w:rsidR="00B05EF3" w:rsidRPr="00573BC3" w:rsidRDefault="00B05EF3" w:rsidP="00E14EC5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546A3D8" w14:textId="77777777" w:rsidR="00B21632" w:rsidRPr="00573BC3" w:rsidRDefault="00B21632" w:rsidP="00A46BBE">
      <w:pPr>
        <w:rPr>
          <w:rFonts w:ascii="Aptos" w:hAnsi="Aptos"/>
          <w:sz w:val="22"/>
          <w:szCs w:val="22"/>
        </w:rPr>
      </w:pPr>
    </w:p>
    <w:p w14:paraId="1DD12219" w14:textId="4837A5C2" w:rsidR="00B21632" w:rsidRPr="00B928FA" w:rsidRDefault="00B21632" w:rsidP="00B21632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lastRenderedPageBreak/>
        <w:t>MOTIVATION AND SKILLS</w:t>
      </w:r>
    </w:p>
    <w:p w14:paraId="7B15ECB3" w14:textId="77777777" w:rsidR="00B21632" w:rsidRPr="00B928FA" w:rsidRDefault="00B21632" w:rsidP="00B21632">
      <w:pPr>
        <w:numPr>
          <w:ilvl w:val="0"/>
          <w:numId w:val="6"/>
        </w:numPr>
        <w:tabs>
          <w:tab w:val="clear" w:pos="720"/>
          <w:tab w:val="num" w:pos="1134"/>
        </w:tabs>
        <w:ind w:left="567" w:hanging="567"/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In no more than 250 words, explain why you are applying to train at McKees Law.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B21632" w:rsidRPr="00573BC3" w14:paraId="59EBA641" w14:textId="77777777" w:rsidTr="00B21632">
        <w:tc>
          <w:tcPr>
            <w:tcW w:w="9693" w:type="dxa"/>
          </w:tcPr>
          <w:p w14:paraId="733F2E99" w14:textId="6C92A9BC" w:rsidR="00B21632" w:rsidRPr="00573BC3" w:rsidRDefault="00B21632" w:rsidP="00B21632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  <w:r w:rsidRPr="00B928FA">
              <w:rPr>
                <w:rFonts w:ascii="Aptos" w:hAnsi="Aptos"/>
                <w:sz w:val="22"/>
                <w:szCs w:val="22"/>
              </w:rPr>
              <w:t>(Please use this space to describe your motivation for applying to our firm and how you believe you align with our values and work.)</w:t>
            </w:r>
          </w:p>
        </w:tc>
      </w:tr>
      <w:tr w:rsidR="00B21632" w:rsidRPr="00573BC3" w14:paraId="3CDB9C55" w14:textId="77777777" w:rsidTr="00B05EF3">
        <w:trPr>
          <w:trHeight w:val="5102"/>
        </w:trPr>
        <w:tc>
          <w:tcPr>
            <w:tcW w:w="9693" w:type="dxa"/>
          </w:tcPr>
          <w:p w14:paraId="3044075F" w14:textId="77777777" w:rsidR="00B21632" w:rsidRPr="00573BC3" w:rsidRDefault="00B21632" w:rsidP="00B21632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967D7A5" w14:textId="77777777" w:rsidR="00B21632" w:rsidRPr="00573BC3" w:rsidRDefault="00B21632" w:rsidP="00B21632">
      <w:pPr>
        <w:jc w:val="both"/>
        <w:rPr>
          <w:rFonts w:ascii="Aptos" w:hAnsi="Aptos"/>
          <w:sz w:val="22"/>
          <w:szCs w:val="22"/>
        </w:rPr>
      </w:pPr>
    </w:p>
    <w:p w14:paraId="47A82F52" w14:textId="77777777" w:rsidR="00B21632" w:rsidRPr="00B928FA" w:rsidRDefault="00B21632" w:rsidP="00B21632">
      <w:pPr>
        <w:numPr>
          <w:ilvl w:val="0"/>
          <w:numId w:val="6"/>
        </w:numPr>
        <w:tabs>
          <w:tab w:val="clear" w:pos="720"/>
          <w:tab w:val="num" w:pos="1134"/>
        </w:tabs>
        <w:ind w:left="567" w:hanging="567"/>
        <w:jc w:val="both"/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In no more than 250 words, outline why you want to become a commercial lawyer.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B21632" w:rsidRPr="00573BC3" w14:paraId="68F94B3A" w14:textId="77777777" w:rsidTr="00B21632">
        <w:tc>
          <w:tcPr>
            <w:tcW w:w="9693" w:type="dxa"/>
          </w:tcPr>
          <w:p w14:paraId="76104378" w14:textId="150A9475" w:rsidR="00B21632" w:rsidRPr="00573BC3" w:rsidRDefault="00B21632" w:rsidP="00B21632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  <w:r w:rsidRPr="00B928FA">
              <w:rPr>
                <w:rFonts w:ascii="Aptos" w:hAnsi="Aptos"/>
                <w:sz w:val="22"/>
                <w:szCs w:val="22"/>
              </w:rPr>
              <w:t>(What drives your passion for commercial law, and what do you hope to achieve in this field?)</w:t>
            </w:r>
          </w:p>
        </w:tc>
      </w:tr>
      <w:tr w:rsidR="00B21632" w:rsidRPr="00573BC3" w14:paraId="142923D5" w14:textId="77777777" w:rsidTr="00B05EF3">
        <w:trPr>
          <w:trHeight w:val="5102"/>
        </w:trPr>
        <w:tc>
          <w:tcPr>
            <w:tcW w:w="9693" w:type="dxa"/>
          </w:tcPr>
          <w:p w14:paraId="3EC7DAFE" w14:textId="77777777" w:rsidR="00B21632" w:rsidRPr="00573BC3" w:rsidRDefault="00B21632" w:rsidP="00B21632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AA61694" w14:textId="77777777" w:rsidR="00B21632" w:rsidRPr="00573BC3" w:rsidRDefault="00B21632" w:rsidP="00B21632">
      <w:pPr>
        <w:jc w:val="both"/>
        <w:rPr>
          <w:rFonts w:ascii="Aptos" w:hAnsi="Aptos"/>
          <w:sz w:val="22"/>
          <w:szCs w:val="22"/>
        </w:rPr>
      </w:pPr>
    </w:p>
    <w:p w14:paraId="2A17B053" w14:textId="77777777" w:rsidR="00B21632" w:rsidRDefault="00B21632" w:rsidP="00B21632">
      <w:pPr>
        <w:jc w:val="both"/>
        <w:rPr>
          <w:rFonts w:ascii="Aptos" w:hAnsi="Aptos"/>
          <w:sz w:val="22"/>
          <w:szCs w:val="22"/>
        </w:rPr>
      </w:pPr>
    </w:p>
    <w:p w14:paraId="2D9D2BA3" w14:textId="77777777" w:rsidR="00B21632" w:rsidRPr="00B928FA" w:rsidRDefault="00B21632" w:rsidP="00B21632">
      <w:pPr>
        <w:numPr>
          <w:ilvl w:val="0"/>
          <w:numId w:val="6"/>
        </w:numPr>
        <w:tabs>
          <w:tab w:val="clear" w:pos="720"/>
          <w:tab w:val="num" w:pos="1134"/>
        </w:tabs>
        <w:ind w:left="567" w:hanging="567"/>
        <w:jc w:val="both"/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lastRenderedPageBreak/>
        <w:t>In no more than 250 words, describe a significant challenge you have faced and how you overcame it.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B21632" w:rsidRPr="00573BC3" w14:paraId="23648B71" w14:textId="77777777" w:rsidTr="00756A16">
        <w:tc>
          <w:tcPr>
            <w:tcW w:w="9693" w:type="dxa"/>
          </w:tcPr>
          <w:p w14:paraId="7A4E2814" w14:textId="28EFD0CA" w:rsidR="00B21632" w:rsidRPr="00573BC3" w:rsidRDefault="00B21632" w:rsidP="00B21632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  <w:r w:rsidRPr="00B928FA">
              <w:rPr>
                <w:rFonts w:ascii="Aptos" w:hAnsi="Aptos"/>
                <w:sz w:val="22"/>
                <w:szCs w:val="22"/>
              </w:rPr>
              <w:t>(This could be a professional, academic, or personal challenge. Please focus on the skills you used to handle the situation.)</w:t>
            </w:r>
          </w:p>
        </w:tc>
      </w:tr>
      <w:tr w:rsidR="00B21632" w:rsidRPr="00573BC3" w14:paraId="16E26E4D" w14:textId="77777777" w:rsidTr="00756A16">
        <w:trPr>
          <w:trHeight w:val="4607"/>
        </w:trPr>
        <w:tc>
          <w:tcPr>
            <w:tcW w:w="9693" w:type="dxa"/>
          </w:tcPr>
          <w:p w14:paraId="63463169" w14:textId="77777777" w:rsidR="00B21632" w:rsidRPr="00573BC3" w:rsidRDefault="00B21632" w:rsidP="00B21632">
            <w:pPr>
              <w:ind w:left="-105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DF81CF8" w14:textId="77777777" w:rsidR="00B21632" w:rsidRPr="00573BC3" w:rsidRDefault="00B21632" w:rsidP="00E067C5">
      <w:pPr>
        <w:rPr>
          <w:rFonts w:ascii="Aptos" w:hAnsi="Aptos"/>
          <w:sz w:val="22"/>
          <w:szCs w:val="22"/>
        </w:rPr>
      </w:pPr>
    </w:p>
    <w:p w14:paraId="4C5490F9" w14:textId="77777777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5AB77D73">
          <v:rect id="_x0000_i1031" style="width:485.15pt;height:1.5pt" o:hralign="center" o:hrstd="t" o:hrnoshade="t" o:hr="t" fillcolor="#9063cd [3204]" stroked="f"/>
        </w:pict>
      </w:r>
    </w:p>
    <w:p w14:paraId="66BBE54D" w14:textId="77777777" w:rsidR="00B21632" w:rsidRPr="00B928FA" w:rsidRDefault="00B21632" w:rsidP="00B21632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REFERENCES</w:t>
      </w:r>
    </w:p>
    <w:p w14:paraId="5158A046" w14:textId="77777777" w:rsidR="00B21632" w:rsidRPr="00573BC3" w:rsidRDefault="00B21632" w:rsidP="00573BC3">
      <w:pPr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>Please provide the names and contact details of two persons who can provide references. One reference should ideally be a professional or academic referee.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58"/>
      </w:tblGrid>
      <w:tr w:rsidR="00573BC3" w:rsidRPr="00573BC3" w14:paraId="1AB8D7C0" w14:textId="77777777" w:rsidTr="004F7BCE">
        <w:tc>
          <w:tcPr>
            <w:tcW w:w="9693" w:type="dxa"/>
            <w:gridSpan w:val="2"/>
          </w:tcPr>
          <w:p w14:paraId="0683ABBA" w14:textId="77777777" w:rsidR="00573BC3" w:rsidRPr="00573BC3" w:rsidRDefault="00573BC3" w:rsidP="00573BC3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Reference 1</w:t>
            </w:r>
          </w:p>
          <w:p w14:paraId="782ABD9B" w14:textId="01F55CE8" w:rsidR="00573BC3" w:rsidRPr="00573BC3" w:rsidRDefault="00573BC3" w:rsidP="00573BC3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4D40A91B" w14:textId="77777777" w:rsidTr="00573BC3">
        <w:tc>
          <w:tcPr>
            <w:tcW w:w="2835" w:type="dxa"/>
          </w:tcPr>
          <w:p w14:paraId="40399EB7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Name</w:t>
            </w: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58" w:type="dxa"/>
          </w:tcPr>
          <w:p w14:paraId="7D8AB4A2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1B23C77F" w14:textId="77777777" w:rsidTr="00573BC3">
        <w:tc>
          <w:tcPr>
            <w:tcW w:w="2835" w:type="dxa"/>
          </w:tcPr>
          <w:p w14:paraId="44A44D32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Address</w:t>
            </w: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58" w:type="dxa"/>
          </w:tcPr>
          <w:p w14:paraId="6E324F94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162955C8" w14:textId="77777777" w:rsidTr="00573BC3">
        <w:tc>
          <w:tcPr>
            <w:tcW w:w="2835" w:type="dxa"/>
          </w:tcPr>
          <w:p w14:paraId="7EF64564" w14:textId="458B0B18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858" w:type="dxa"/>
          </w:tcPr>
          <w:p w14:paraId="48D107E9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5BD188F5" w14:textId="77777777" w:rsidTr="00573BC3">
        <w:tc>
          <w:tcPr>
            <w:tcW w:w="2835" w:type="dxa"/>
          </w:tcPr>
          <w:p w14:paraId="52B3B9AC" w14:textId="02357502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6858" w:type="dxa"/>
          </w:tcPr>
          <w:p w14:paraId="53E6E44F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332FC57D" w14:textId="77777777" w:rsidTr="00573BC3">
        <w:tc>
          <w:tcPr>
            <w:tcW w:w="2835" w:type="dxa"/>
          </w:tcPr>
          <w:p w14:paraId="264114C2" w14:textId="57D686AC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Relationship to Applicant:</w:t>
            </w:r>
          </w:p>
        </w:tc>
        <w:tc>
          <w:tcPr>
            <w:tcW w:w="6858" w:type="dxa"/>
          </w:tcPr>
          <w:p w14:paraId="29C63018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0EBB604A" w14:textId="77777777" w:rsidR="00573BC3" w:rsidRPr="00573BC3" w:rsidRDefault="00573BC3" w:rsidP="00573BC3">
      <w:pPr>
        <w:jc w:val="both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58"/>
      </w:tblGrid>
      <w:tr w:rsidR="00573BC3" w:rsidRPr="00573BC3" w14:paraId="7AB81F90" w14:textId="77777777" w:rsidTr="00756A16">
        <w:tc>
          <w:tcPr>
            <w:tcW w:w="9693" w:type="dxa"/>
            <w:gridSpan w:val="2"/>
          </w:tcPr>
          <w:p w14:paraId="7768AEA8" w14:textId="2B09E859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Reference 2</w:t>
            </w:r>
          </w:p>
          <w:p w14:paraId="06014B73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451442DE" w14:textId="77777777" w:rsidTr="00756A16">
        <w:tc>
          <w:tcPr>
            <w:tcW w:w="2835" w:type="dxa"/>
          </w:tcPr>
          <w:p w14:paraId="049FDEA3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Name</w:t>
            </w: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58" w:type="dxa"/>
          </w:tcPr>
          <w:p w14:paraId="042CC87E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7287ED0E" w14:textId="77777777" w:rsidTr="00756A16">
        <w:tc>
          <w:tcPr>
            <w:tcW w:w="2835" w:type="dxa"/>
          </w:tcPr>
          <w:p w14:paraId="35562839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928FA">
              <w:rPr>
                <w:rFonts w:ascii="Aptos" w:hAnsi="Aptos"/>
                <w:b/>
                <w:bCs/>
                <w:sz w:val="22"/>
                <w:szCs w:val="22"/>
              </w:rPr>
              <w:t>Address</w:t>
            </w: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58" w:type="dxa"/>
          </w:tcPr>
          <w:p w14:paraId="4551E9EC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3DEB0ED2" w14:textId="77777777" w:rsidTr="00756A16">
        <w:tc>
          <w:tcPr>
            <w:tcW w:w="2835" w:type="dxa"/>
          </w:tcPr>
          <w:p w14:paraId="639E289F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858" w:type="dxa"/>
          </w:tcPr>
          <w:p w14:paraId="45894363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4DC4D352" w14:textId="77777777" w:rsidTr="00756A16">
        <w:tc>
          <w:tcPr>
            <w:tcW w:w="2835" w:type="dxa"/>
          </w:tcPr>
          <w:p w14:paraId="7DA470AB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6858" w:type="dxa"/>
          </w:tcPr>
          <w:p w14:paraId="28833CEB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500062E4" w14:textId="77777777" w:rsidTr="00756A16">
        <w:tc>
          <w:tcPr>
            <w:tcW w:w="2835" w:type="dxa"/>
          </w:tcPr>
          <w:p w14:paraId="12EBC35D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73BC3">
              <w:rPr>
                <w:rFonts w:ascii="Aptos" w:hAnsi="Aptos"/>
                <w:b/>
                <w:bCs/>
                <w:sz w:val="22"/>
                <w:szCs w:val="22"/>
              </w:rPr>
              <w:t>Relationship to Applicant:</w:t>
            </w:r>
          </w:p>
        </w:tc>
        <w:tc>
          <w:tcPr>
            <w:tcW w:w="6858" w:type="dxa"/>
          </w:tcPr>
          <w:p w14:paraId="79B280B4" w14:textId="77777777" w:rsidR="00573BC3" w:rsidRPr="00573BC3" w:rsidRDefault="00573BC3" w:rsidP="00756A16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41E5AB84" w14:textId="7AA01FE2" w:rsidR="00A46BBE" w:rsidRPr="00B928FA" w:rsidRDefault="00A46BBE" w:rsidP="00A46BBE">
      <w:pPr>
        <w:rPr>
          <w:rFonts w:ascii="Aptos" w:hAnsi="Aptos"/>
          <w:sz w:val="22"/>
          <w:szCs w:val="22"/>
        </w:rPr>
      </w:pPr>
    </w:p>
    <w:p w14:paraId="3AEF5D18" w14:textId="77777777" w:rsidR="00A46BBE" w:rsidRPr="00573BC3" w:rsidRDefault="00A46BBE" w:rsidP="00E067C5">
      <w:pPr>
        <w:rPr>
          <w:rFonts w:ascii="Aptos" w:hAnsi="Aptos"/>
          <w:sz w:val="22"/>
          <w:szCs w:val="22"/>
        </w:rPr>
      </w:pPr>
    </w:p>
    <w:p w14:paraId="09F50FE6" w14:textId="77777777" w:rsidR="00573BC3" w:rsidRPr="00B928FA" w:rsidRDefault="00573BC3" w:rsidP="00573BC3">
      <w:pPr>
        <w:rPr>
          <w:rFonts w:ascii="Aptos" w:hAnsi="Aptos"/>
          <w:b/>
          <w:bCs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lastRenderedPageBreak/>
        <w:t>DECLARATION</w:t>
      </w:r>
    </w:p>
    <w:p w14:paraId="196F992A" w14:textId="77777777" w:rsidR="00573BC3" w:rsidRDefault="00573BC3" w:rsidP="00573BC3">
      <w:pPr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>I certify that all the information I have provided is correct. I understand that any false information given may result in any job offer being withdrawn.</w:t>
      </w:r>
    </w:p>
    <w:p w14:paraId="18C70E12" w14:textId="77777777" w:rsidR="00573BC3" w:rsidRDefault="00573BC3" w:rsidP="00573BC3">
      <w:pPr>
        <w:spacing w:after="0"/>
        <w:jc w:val="both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573BC3" w:rsidRPr="00573BC3" w14:paraId="34E80A4A" w14:textId="77777777" w:rsidTr="00573BC3">
        <w:tc>
          <w:tcPr>
            <w:tcW w:w="2835" w:type="dxa"/>
          </w:tcPr>
          <w:p w14:paraId="78B08B44" w14:textId="50F3BA4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F6F8903" w14:textId="1C7E356F" w:rsidR="00573BC3" w:rsidRPr="00573BC3" w:rsidRDefault="00573BC3" w:rsidP="00756A16">
            <w:pPr>
              <w:ind w:left="-105"/>
              <w:rPr>
                <w:rFonts w:ascii="Aptos" w:hAnsi="Aptos" w:cs="Arial"/>
                <w:b/>
                <w:bCs/>
                <w:iCs/>
                <w:sz w:val="22"/>
                <w:szCs w:val="22"/>
              </w:rPr>
            </w:pPr>
          </w:p>
        </w:tc>
      </w:tr>
      <w:tr w:rsidR="00573BC3" w:rsidRPr="00573BC3" w14:paraId="0A64ADE3" w14:textId="77777777" w:rsidTr="00573BC3">
        <w:tc>
          <w:tcPr>
            <w:tcW w:w="2835" w:type="dxa"/>
          </w:tcPr>
          <w:p w14:paraId="44DF7653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1ABE45E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573BC3" w:rsidRPr="00573BC3" w14:paraId="01B4F8B4" w14:textId="77777777" w:rsidTr="00573BC3">
        <w:tc>
          <w:tcPr>
            <w:tcW w:w="2835" w:type="dxa"/>
          </w:tcPr>
          <w:p w14:paraId="536F98BB" w14:textId="34B85C9F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A3AED78" w14:textId="77777777" w:rsidR="00573BC3" w:rsidRPr="00573BC3" w:rsidRDefault="00573BC3" w:rsidP="00756A16">
            <w:pPr>
              <w:ind w:left="-105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6CA11F53" w14:textId="77777777" w:rsidR="00573BC3" w:rsidRDefault="00573BC3" w:rsidP="00573BC3">
      <w:pPr>
        <w:jc w:val="both"/>
        <w:rPr>
          <w:rFonts w:ascii="Aptos" w:hAnsi="Aptos"/>
          <w:sz w:val="22"/>
          <w:szCs w:val="22"/>
        </w:rPr>
      </w:pPr>
    </w:p>
    <w:p w14:paraId="463AA643" w14:textId="01170ED8" w:rsidR="00573BC3" w:rsidRPr="00B928FA" w:rsidRDefault="00573BC3" w:rsidP="00573BC3">
      <w:pPr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>Please note that if successful, you will be required to sign a Standard Disclosure Form for Access NI for disclosure of any criminal record. This information will only be used insofar as it is relevant to the role.</w:t>
      </w:r>
    </w:p>
    <w:p w14:paraId="53093493" w14:textId="7F8744A8" w:rsidR="00573BC3" w:rsidRPr="00B928FA" w:rsidRDefault="00A859AD" w:rsidP="00573BC3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17B7C182">
          <v:rect id="_x0000_i1035" style="width:485.15pt;height:1.5pt" o:hralign="center" o:hrstd="t" o:hrnoshade="t" o:hr="t" fillcolor="#9063cd [3204]" stroked="f"/>
        </w:pict>
      </w:r>
    </w:p>
    <w:p w14:paraId="64E9DE02" w14:textId="04952251" w:rsidR="00573BC3" w:rsidRDefault="00573BC3" w:rsidP="00573BC3">
      <w:pPr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b/>
          <w:bCs/>
          <w:sz w:val="22"/>
          <w:szCs w:val="22"/>
        </w:rPr>
        <w:t>Closing Date</w:t>
      </w:r>
      <w:r w:rsidRPr="00B928FA">
        <w:rPr>
          <w:rFonts w:ascii="Aptos" w:hAnsi="Aptos"/>
          <w:sz w:val="22"/>
          <w:szCs w:val="22"/>
        </w:rPr>
        <w:t xml:space="preserve">: </w:t>
      </w:r>
      <w:r>
        <w:rPr>
          <w:rFonts w:ascii="Aptos" w:hAnsi="Aptos"/>
          <w:sz w:val="22"/>
          <w:szCs w:val="22"/>
        </w:rPr>
        <w:t>5pm on Friday, 1</w:t>
      </w:r>
      <w:r w:rsidRPr="00573BC3">
        <w:rPr>
          <w:rFonts w:ascii="Aptos" w:hAnsi="Aptos"/>
          <w:sz w:val="22"/>
          <w:szCs w:val="22"/>
          <w:vertAlign w:val="superscript"/>
        </w:rPr>
        <w:t>st</w:t>
      </w:r>
      <w:r>
        <w:rPr>
          <w:rFonts w:ascii="Aptos" w:hAnsi="Aptos"/>
          <w:sz w:val="22"/>
          <w:szCs w:val="22"/>
        </w:rPr>
        <w:t xml:space="preserve"> November 2024.</w:t>
      </w:r>
    </w:p>
    <w:p w14:paraId="2332DC3F" w14:textId="46AB51E4" w:rsidR="00573BC3" w:rsidRDefault="00573BC3" w:rsidP="00573BC3">
      <w:pPr>
        <w:jc w:val="both"/>
        <w:rPr>
          <w:rFonts w:ascii="Aptos" w:hAnsi="Aptos"/>
          <w:sz w:val="22"/>
          <w:szCs w:val="22"/>
        </w:rPr>
      </w:pPr>
      <w:r w:rsidRPr="00B928FA">
        <w:rPr>
          <w:rFonts w:ascii="Aptos" w:hAnsi="Aptos"/>
          <w:sz w:val="22"/>
          <w:szCs w:val="22"/>
        </w:rPr>
        <w:t xml:space="preserve">Please return your completed application to Office Manager Grainne Verner at </w:t>
      </w:r>
      <w:hyperlink r:id="rId11" w:history="1">
        <w:r w:rsidRPr="00B928FA">
          <w:rPr>
            <w:rStyle w:val="Hyperlink"/>
            <w:rFonts w:ascii="Aptos" w:hAnsi="Aptos"/>
            <w:sz w:val="22"/>
            <w:szCs w:val="22"/>
          </w:rPr>
          <w:t>Grainne.Verner@mckees-law.com</w:t>
        </w:r>
      </w:hyperlink>
    </w:p>
    <w:p w14:paraId="399D674B" w14:textId="77777777" w:rsidR="00A46BBE" w:rsidRPr="00B928FA" w:rsidRDefault="00000000" w:rsidP="00A46BB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63150CEA">
          <v:rect id="_x0000_i1033" style="width:485.15pt;height:1.5pt" o:hralign="center" o:hrstd="t" o:hrnoshade="t" o:hr="t" fillcolor="#9063cd [3204]" stroked="f"/>
        </w:pict>
      </w:r>
    </w:p>
    <w:p w14:paraId="036F6226" w14:textId="77777777" w:rsidR="00A46BBE" w:rsidRPr="00573BC3" w:rsidRDefault="00A46BBE" w:rsidP="00E067C5">
      <w:pPr>
        <w:rPr>
          <w:rFonts w:ascii="Aptos" w:hAnsi="Aptos"/>
          <w:sz w:val="22"/>
          <w:szCs w:val="22"/>
        </w:rPr>
      </w:pPr>
    </w:p>
    <w:sectPr w:rsidR="00A46BBE" w:rsidRPr="00573BC3" w:rsidSect="00F4501E">
      <w:headerReference w:type="default" r:id="rId12"/>
      <w:footerReference w:type="default" r:id="rId13"/>
      <w:pgSz w:w="11906" w:h="16838"/>
      <w:pgMar w:top="1807" w:right="1046" w:bottom="1258" w:left="1157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9444" w14:textId="77777777" w:rsidR="002C11A9" w:rsidRDefault="002C11A9">
      <w:pPr>
        <w:spacing w:after="0" w:line="240" w:lineRule="auto"/>
      </w:pPr>
      <w:r>
        <w:separator/>
      </w:r>
    </w:p>
  </w:endnote>
  <w:endnote w:type="continuationSeparator" w:id="0">
    <w:p w14:paraId="7CC81FEA" w14:textId="77777777" w:rsidR="002C11A9" w:rsidRDefault="002C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5618" w14:textId="286E22F1" w:rsidR="00F251CC" w:rsidRPr="00CD5050" w:rsidRDefault="00991B7B" w:rsidP="00CB2035">
    <w:pPr>
      <w:pStyle w:val="Foo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B5DB7" wp14:editId="4916FAB7">
              <wp:simplePos x="0" y="0"/>
              <wp:positionH relativeFrom="column">
                <wp:posOffset>-28575</wp:posOffset>
              </wp:positionH>
              <wp:positionV relativeFrom="page">
                <wp:posOffset>9994127</wp:posOffset>
              </wp:positionV>
              <wp:extent cx="6307455" cy="0"/>
              <wp:effectExtent l="0" t="0" r="0" b="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74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063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3570F" id="Straight Connector 4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.25pt,786.95pt" to="494.4pt,7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" strokecolor="#9063cd" strokeweight="1.5pt">
              <v:stroke joinstyle="miter"/>
              <w10:wrap anchory="page"/>
            </v:line>
          </w:pict>
        </mc:Fallback>
      </mc:AlternateContent>
    </w:r>
    <w:sdt>
      <w:sdtPr>
        <w:rPr>
          <w:b/>
          <w:bCs/>
        </w:rPr>
        <w:alias w:val="Title"/>
        <w:tag w:val=""/>
        <w:id w:val="-9641972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46BBE">
          <w:rPr>
            <w:b/>
            <w:bCs/>
          </w:rPr>
          <w:t>Training Contract - Application Form</w:t>
        </w:r>
      </w:sdtContent>
    </w:sdt>
    <w:r w:rsidRPr="00CD5050">
      <w:rPr>
        <w:b/>
        <w:bCs/>
      </w:rPr>
      <w:tab/>
    </w:r>
    <w:r w:rsidRPr="00CD5050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D347E" w14:textId="77777777" w:rsidR="002C11A9" w:rsidRDefault="002C11A9">
      <w:pPr>
        <w:spacing w:after="0" w:line="240" w:lineRule="auto"/>
      </w:pPr>
      <w:r>
        <w:separator/>
      </w:r>
    </w:p>
  </w:footnote>
  <w:footnote w:type="continuationSeparator" w:id="0">
    <w:p w14:paraId="627E4E75" w14:textId="77777777" w:rsidR="002C11A9" w:rsidRDefault="002C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3B3F" w14:textId="77777777" w:rsidR="00F251CC" w:rsidRDefault="00991B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6E7F05" wp14:editId="240BCAD2">
              <wp:simplePos x="0" y="0"/>
              <wp:positionH relativeFrom="column">
                <wp:posOffset>-1449</wp:posOffset>
              </wp:positionH>
              <wp:positionV relativeFrom="page">
                <wp:posOffset>922895</wp:posOffset>
              </wp:positionV>
              <wp:extent cx="6207940" cy="131"/>
              <wp:effectExtent l="0" t="0" r="0" b="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940" cy="131"/>
                      </a:xfrm>
                      <a:prstGeom prst="line">
                        <a:avLst/>
                      </a:prstGeom>
                      <a:ln w="19050">
                        <a:solidFill>
                          <a:srgbClr val="9063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96FBC" id="Straight Connector 38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pt,72.65pt" to="488.7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" strokecolor="#9063cd" strokeweight="1.5pt">
              <v:stroke joinstyle="miter"/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370A943" wp14:editId="441A5A6A">
          <wp:simplePos x="0" y="0"/>
          <wp:positionH relativeFrom="margin">
            <wp:posOffset>4712666</wp:posOffset>
          </wp:positionH>
          <wp:positionV relativeFrom="paragraph">
            <wp:posOffset>-210544</wp:posOffset>
          </wp:positionV>
          <wp:extent cx="1688472" cy="6814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72" cy="68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104B"/>
    <w:multiLevelType w:val="hybridMultilevel"/>
    <w:tmpl w:val="6B8A2B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5602"/>
    <w:multiLevelType w:val="multilevel"/>
    <w:tmpl w:val="BFC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E51C6"/>
    <w:multiLevelType w:val="hybridMultilevel"/>
    <w:tmpl w:val="C30E9F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19CB"/>
    <w:multiLevelType w:val="hybridMultilevel"/>
    <w:tmpl w:val="631A6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5E78"/>
    <w:multiLevelType w:val="multilevel"/>
    <w:tmpl w:val="D8E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25195"/>
    <w:multiLevelType w:val="multilevel"/>
    <w:tmpl w:val="F36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A554D"/>
    <w:multiLevelType w:val="multilevel"/>
    <w:tmpl w:val="871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907055">
    <w:abstractNumId w:val="2"/>
  </w:num>
  <w:num w:numId="2" w16cid:durableId="1335690810">
    <w:abstractNumId w:val="0"/>
  </w:num>
  <w:num w:numId="3" w16cid:durableId="582108719">
    <w:abstractNumId w:val="5"/>
  </w:num>
  <w:num w:numId="4" w16cid:durableId="189729992">
    <w:abstractNumId w:val="4"/>
  </w:num>
  <w:num w:numId="5" w16cid:durableId="1105272861">
    <w:abstractNumId w:val="3"/>
  </w:num>
  <w:num w:numId="6" w16cid:durableId="11301810">
    <w:abstractNumId w:val="6"/>
  </w:num>
  <w:num w:numId="7" w16cid:durableId="99426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E"/>
    <w:rsid w:val="0009150E"/>
    <w:rsid w:val="001F3C48"/>
    <w:rsid w:val="0022797C"/>
    <w:rsid w:val="00261014"/>
    <w:rsid w:val="002C11A9"/>
    <w:rsid w:val="00480A01"/>
    <w:rsid w:val="0053755E"/>
    <w:rsid w:val="00573BC3"/>
    <w:rsid w:val="005F777D"/>
    <w:rsid w:val="00607B8D"/>
    <w:rsid w:val="006F7327"/>
    <w:rsid w:val="00702B17"/>
    <w:rsid w:val="00826FAA"/>
    <w:rsid w:val="008D0F02"/>
    <w:rsid w:val="00957FC7"/>
    <w:rsid w:val="00991B7B"/>
    <w:rsid w:val="00A44D54"/>
    <w:rsid w:val="00A46BBE"/>
    <w:rsid w:val="00A859AD"/>
    <w:rsid w:val="00B05EF3"/>
    <w:rsid w:val="00B21632"/>
    <w:rsid w:val="00B81521"/>
    <w:rsid w:val="00C52382"/>
    <w:rsid w:val="00D06B42"/>
    <w:rsid w:val="00D92B0C"/>
    <w:rsid w:val="00DB26B4"/>
    <w:rsid w:val="00E037E2"/>
    <w:rsid w:val="00E067C5"/>
    <w:rsid w:val="00F251CC"/>
    <w:rsid w:val="00F4501E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5E53"/>
  <w15:chartTrackingRefBased/>
  <w15:docId w15:val="{9BA29D91-A18E-4249-87F1-D5FDABC1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9063C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C5299B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A9CE" w:themeColor="accent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5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7998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75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EAAA00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755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55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755E"/>
    <w:rPr>
      <w:rFonts w:asciiTheme="majorHAnsi" w:eastAsiaTheme="majorEastAsia" w:hAnsiTheme="majorHAnsi" w:cstheme="majorBidi"/>
      <w:b/>
      <w:color w:val="9063C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55E"/>
    <w:rPr>
      <w:rFonts w:asciiTheme="majorHAnsi" w:eastAsiaTheme="majorEastAsia" w:hAnsiTheme="majorHAnsi" w:cstheme="majorBidi"/>
      <w:b/>
      <w:color w:val="C5299B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755E"/>
    <w:rPr>
      <w:rFonts w:asciiTheme="majorHAnsi" w:eastAsiaTheme="majorEastAsia" w:hAnsiTheme="majorHAnsi" w:cstheme="majorBidi"/>
      <w:b/>
      <w:color w:val="00A9CE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755E"/>
    <w:rPr>
      <w:rFonts w:asciiTheme="majorHAnsi" w:eastAsiaTheme="majorEastAsia" w:hAnsiTheme="majorHAnsi" w:cstheme="majorBidi"/>
      <w:b/>
      <w:i/>
      <w:iCs/>
      <w:color w:val="279989" w:themeColor="accent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755E"/>
    <w:rPr>
      <w:rFonts w:asciiTheme="majorHAnsi" w:eastAsiaTheme="majorEastAsia" w:hAnsiTheme="majorHAnsi" w:cstheme="majorBidi"/>
      <w:b/>
      <w:i/>
      <w:color w:val="EAAA00" w:themeColor="accent5"/>
      <w:sz w:val="24"/>
    </w:rPr>
  </w:style>
  <w:style w:type="paragraph" w:styleId="NoSpacing">
    <w:name w:val="No Spacing"/>
    <w:uiPriority w:val="1"/>
    <w:qFormat/>
    <w:rsid w:val="005375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1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7B"/>
  </w:style>
  <w:style w:type="paragraph" w:styleId="Footer">
    <w:name w:val="footer"/>
    <w:basedOn w:val="Normal"/>
    <w:link w:val="FooterChar"/>
    <w:uiPriority w:val="99"/>
    <w:unhideWhenUsed/>
    <w:rsid w:val="0099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7B"/>
  </w:style>
  <w:style w:type="table" w:styleId="TableGrid">
    <w:name w:val="Table Grid"/>
    <w:basedOn w:val="TableNormal"/>
    <w:uiPriority w:val="39"/>
    <w:rsid w:val="00D0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6B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3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inne.Verner@mckees-law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yvie\McKees%20Law%20Solicitors\Office%20Management%20-%20Documents\Templates\McKees%20-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7E28F03EFD44B88388747E7E92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5F0C-4354-410B-AA1C-65CE9422F259}"/>
      </w:docPartPr>
      <w:docPartBody>
        <w:p w:rsidR="00302DF4" w:rsidRDefault="00437624" w:rsidP="00437624">
          <w:pPr>
            <w:pStyle w:val="347E28F03EFD44B88388747E7E92368D"/>
          </w:pPr>
          <w:r w:rsidRPr="00C30515">
            <w:rPr>
              <w:rStyle w:val="PlaceholderText"/>
            </w:rPr>
            <w:t>Choose an item.</w:t>
          </w:r>
        </w:p>
      </w:docPartBody>
    </w:docPart>
    <w:docPart>
      <w:docPartPr>
        <w:name w:val="F1E8D70C15264B0A8023BA500D6D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E26D-833F-456A-8498-8C886D369FB5}"/>
      </w:docPartPr>
      <w:docPartBody>
        <w:p w:rsidR="00302DF4" w:rsidRDefault="00437624" w:rsidP="00437624">
          <w:pPr>
            <w:pStyle w:val="F1E8D70C15264B0A8023BA500D6D6C43"/>
          </w:pPr>
          <w:r w:rsidRPr="00C30515">
            <w:rPr>
              <w:rStyle w:val="PlaceholderText"/>
            </w:rPr>
            <w:t>Choose an item.</w:t>
          </w:r>
        </w:p>
      </w:docPartBody>
    </w:docPart>
    <w:docPart>
      <w:docPartPr>
        <w:name w:val="FE1030C11A5A4B31A8F7B8D80BA2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C06A-1999-4EBC-930F-96FB5D2C4689}"/>
      </w:docPartPr>
      <w:docPartBody>
        <w:p w:rsidR="00302DF4" w:rsidRDefault="00437624" w:rsidP="00437624">
          <w:pPr>
            <w:pStyle w:val="FE1030C11A5A4B31A8F7B8D80BA2FBDE"/>
          </w:pPr>
          <w:r w:rsidRPr="00C305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24"/>
    <w:rsid w:val="00302DF4"/>
    <w:rsid w:val="004230BF"/>
    <w:rsid w:val="00437624"/>
    <w:rsid w:val="00A44D54"/>
    <w:rsid w:val="00AB3A45"/>
    <w:rsid w:val="00C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624"/>
    <w:rPr>
      <w:color w:val="808080"/>
    </w:rPr>
  </w:style>
  <w:style w:type="paragraph" w:customStyle="1" w:styleId="347E28F03EFD44B88388747E7E92368D">
    <w:name w:val="347E28F03EFD44B88388747E7E92368D"/>
    <w:rsid w:val="00437624"/>
  </w:style>
  <w:style w:type="paragraph" w:customStyle="1" w:styleId="F1E8D70C15264B0A8023BA500D6D6C43">
    <w:name w:val="F1E8D70C15264B0A8023BA500D6D6C43"/>
    <w:rsid w:val="00437624"/>
  </w:style>
  <w:style w:type="paragraph" w:customStyle="1" w:styleId="FE1030C11A5A4B31A8F7B8D80BA2FBDE">
    <w:name w:val="FE1030C11A5A4B31A8F7B8D80BA2FBDE"/>
    <w:rsid w:val="00437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Kees">
      <a:dk1>
        <a:srgbClr val="000000"/>
      </a:dk1>
      <a:lt1>
        <a:sysClr val="window" lastClr="FFFFFF"/>
      </a:lt1>
      <a:dk2>
        <a:srgbClr val="1D252D"/>
      </a:dk2>
      <a:lt2>
        <a:srgbClr val="FFFFFF"/>
      </a:lt2>
      <a:accent1>
        <a:srgbClr val="9063CD"/>
      </a:accent1>
      <a:accent2>
        <a:srgbClr val="C5299B"/>
      </a:accent2>
      <a:accent3>
        <a:srgbClr val="00A9CE"/>
      </a:accent3>
      <a:accent4>
        <a:srgbClr val="279989"/>
      </a:accent4>
      <a:accent5>
        <a:srgbClr val="EAAA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5E9265E1A6A48A24A691CED722E75" ma:contentTypeVersion="4" ma:contentTypeDescription="Create a new document." ma:contentTypeScope="" ma:versionID="78f633f56b97fadfc5af3ff60856373e">
  <xsd:schema xmlns:xsd="http://www.w3.org/2001/XMLSchema" xmlns:xs="http://www.w3.org/2001/XMLSchema" xmlns:p="http://schemas.microsoft.com/office/2006/metadata/properties" xmlns:ns2="e08bce76-b1f3-4a93-8a22-4eb3157eef24" targetNamespace="http://schemas.microsoft.com/office/2006/metadata/properties" ma:root="true" ma:fieldsID="700af2281bb791f6b366e4bdc9f872f6" ns2:_="">
    <xsd:import namespace="e08bce76-b1f3-4a93-8a22-4eb3157e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bce76-b1f3-4a93-8a22-4eb3157e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B1B6C-6DA7-44D9-809D-40EA8E2A3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BEB651-DCF9-4071-AFAD-A0ED48060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51E47-C475-48BB-9D1F-7F3D17D31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bce76-b1f3-4a93-8a22-4eb3157e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386B8-5F06-422A-886C-ECED8D7B3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McKees - Policy Template</Template>
  <TotalTime>33</TotalTime>
  <Pages>5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Contract - Application Form</dc:title>
  <dc:subject/>
  <dc:creator>Thomas Fyvie</dc:creator>
  <cp:keywords/>
  <dc:description/>
  <cp:lastModifiedBy>Thomas Fyvie</cp:lastModifiedBy>
  <cp:revision>5</cp:revision>
  <cp:lastPrinted>2024-09-11T13:50:00Z</cp:lastPrinted>
  <dcterms:created xsi:type="dcterms:W3CDTF">2024-09-11T13:14:00Z</dcterms:created>
  <dcterms:modified xsi:type="dcterms:W3CDTF">2024-09-12T09:31:00Z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0x010100F1D5E9265E1A6A48A24A691CED722E75</vt:lpwstr>
  </property>
</Properties>
</file>